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5BDEB" w14:textId="77777777" w:rsidR="009A5434" w:rsidRPr="00A552F1" w:rsidRDefault="009A5434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415"/>
        <w:gridCol w:w="1805"/>
        <w:gridCol w:w="3325"/>
      </w:tblGrid>
      <w:tr w:rsidR="008A6649" w:rsidRPr="00A552F1" w14:paraId="7988FCD6" w14:textId="77777777" w:rsidTr="00144860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23B94F" w14:textId="7E49A3C6" w:rsidR="008A6649" w:rsidRPr="00A552F1" w:rsidRDefault="008A6649" w:rsidP="0059608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PERSONAL INFORMATION</w:t>
            </w:r>
          </w:p>
        </w:tc>
      </w:tr>
      <w:tr w:rsidR="0059608F" w:rsidRPr="00A552F1" w14:paraId="6EFD65DE" w14:textId="77777777" w:rsidTr="00144860">
        <w:trPr>
          <w:trHeight w:val="432"/>
        </w:trPr>
        <w:tc>
          <w:tcPr>
            <w:tcW w:w="2245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58A896" w14:textId="77777777" w:rsidR="006543A4" w:rsidRPr="00A552F1" w:rsidRDefault="006543A4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sz w:val="20"/>
                <w:szCs w:val="20"/>
              </w:rPr>
              <w:t>Name: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</w:tcBorders>
            <w:vAlign w:val="center"/>
          </w:tcPr>
          <w:p w14:paraId="3F484C4C" w14:textId="77777777" w:rsidR="006543A4" w:rsidRPr="00A552F1" w:rsidRDefault="006543A4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A3D63A" w14:textId="77777777" w:rsidR="006543A4" w:rsidRPr="00A552F1" w:rsidRDefault="006543A4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sz w:val="20"/>
                <w:szCs w:val="20"/>
              </w:rPr>
              <w:t>Date of Birth: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</w:tcBorders>
            <w:vAlign w:val="center"/>
          </w:tcPr>
          <w:p w14:paraId="4F5E4802" w14:textId="77777777" w:rsidR="006543A4" w:rsidRPr="00A552F1" w:rsidRDefault="006543A4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9608F" w:rsidRPr="00A552F1" w14:paraId="52A5C56C" w14:textId="77777777" w:rsidTr="00144860">
        <w:trPr>
          <w:trHeight w:val="432"/>
        </w:trPr>
        <w:tc>
          <w:tcPr>
            <w:tcW w:w="224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A39DA22" w14:textId="75F00A46" w:rsidR="008A6649" w:rsidRPr="00A552F1" w:rsidRDefault="00144860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Address:</w:t>
            </w:r>
          </w:p>
        </w:tc>
        <w:tc>
          <w:tcPr>
            <w:tcW w:w="3415" w:type="dxa"/>
            <w:tcBorders>
              <w:left w:val="nil"/>
            </w:tcBorders>
            <w:vAlign w:val="center"/>
          </w:tcPr>
          <w:p w14:paraId="6871EDCA" w14:textId="77777777" w:rsidR="008A6649" w:rsidRPr="00A552F1" w:rsidRDefault="008A6649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5BC5B5C" w14:textId="131AF1EC" w:rsidR="008A6649" w:rsidRPr="00A552F1" w:rsidRDefault="00144860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City, State, Zip:</w:t>
            </w:r>
          </w:p>
        </w:tc>
        <w:tc>
          <w:tcPr>
            <w:tcW w:w="3325" w:type="dxa"/>
            <w:tcBorders>
              <w:left w:val="nil"/>
            </w:tcBorders>
            <w:vAlign w:val="center"/>
          </w:tcPr>
          <w:p w14:paraId="5609D7B9" w14:textId="77777777" w:rsidR="008A6649" w:rsidRPr="00A552F1" w:rsidRDefault="008A6649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4860" w:rsidRPr="00A552F1" w14:paraId="1CC24D66" w14:textId="77777777" w:rsidTr="00144860">
        <w:trPr>
          <w:trHeight w:val="432"/>
        </w:trPr>
        <w:tc>
          <w:tcPr>
            <w:tcW w:w="224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FDF7773" w14:textId="764D1B40" w:rsidR="00144860" w:rsidRDefault="00144860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Phone Number:</w:t>
            </w:r>
          </w:p>
        </w:tc>
        <w:tc>
          <w:tcPr>
            <w:tcW w:w="3415" w:type="dxa"/>
            <w:tcBorders>
              <w:left w:val="nil"/>
            </w:tcBorders>
            <w:vAlign w:val="center"/>
          </w:tcPr>
          <w:p w14:paraId="1AF661DA" w14:textId="77777777" w:rsidR="00144860" w:rsidRPr="00A552F1" w:rsidRDefault="00144860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914B152" w14:textId="659572BE" w:rsidR="00144860" w:rsidRDefault="00144860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Email:</w:t>
            </w:r>
          </w:p>
        </w:tc>
        <w:tc>
          <w:tcPr>
            <w:tcW w:w="3325" w:type="dxa"/>
            <w:tcBorders>
              <w:left w:val="nil"/>
            </w:tcBorders>
            <w:vAlign w:val="center"/>
          </w:tcPr>
          <w:p w14:paraId="29E3A1C8" w14:textId="77777777" w:rsidR="00144860" w:rsidRPr="00A552F1" w:rsidRDefault="00144860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543A4" w:rsidRPr="00A552F1" w14:paraId="6C48C118" w14:textId="77777777" w:rsidTr="00144860">
        <w:trPr>
          <w:trHeight w:val="432"/>
        </w:trPr>
        <w:tc>
          <w:tcPr>
            <w:tcW w:w="224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C93ABAF" w14:textId="045CFFCB" w:rsidR="006543A4" w:rsidRPr="00A552F1" w:rsidRDefault="00144860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Referred By:</w:t>
            </w:r>
          </w:p>
        </w:tc>
        <w:tc>
          <w:tcPr>
            <w:tcW w:w="8545" w:type="dxa"/>
            <w:gridSpan w:val="3"/>
            <w:tcBorders>
              <w:left w:val="nil"/>
            </w:tcBorders>
            <w:vAlign w:val="center"/>
          </w:tcPr>
          <w:p w14:paraId="082E1E30" w14:textId="77777777" w:rsidR="006543A4" w:rsidRPr="00A552F1" w:rsidRDefault="006543A4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9486394" w14:textId="77777777" w:rsidR="008A6649" w:rsidRPr="00A552F1" w:rsidRDefault="008A6649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420"/>
        <w:gridCol w:w="2160"/>
        <w:gridCol w:w="2970"/>
      </w:tblGrid>
      <w:tr w:rsidR="00A11F71" w:rsidRPr="00A552F1" w14:paraId="7347214B" w14:textId="77777777" w:rsidTr="00144860">
        <w:trPr>
          <w:trHeight w:val="576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9210846" w14:textId="05A398EE" w:rsidR="006543A4" w:rsidRPr="00A552F1" w:rsidRDefault="006543A4" w:rsidP="0059608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EMPLOYMENT DESIRED</w:t>
            </w:r>
          </w:p>
        </w:tc>
      </w:tr>
      <w:tr w:rsidR="00ED17DF" w:rsidRPr="00A552F1" w14:paraId="557E49C9" w14:textId="77777777" w:rsidTr="00144860">
        <w:trPr>
          <w:trHeight w:val="432"/>
        </w:trPr>
        <w:tc>
          <w:tcPr>
            <w:tcW w:w="2245" w:type="dxa"/>
            <w:tcBorders>
              <w:top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0AD53F79" w14:textId="77777777" w:rsidR="006543A4" w:rsidRPr="00A552F1" w:rsidRDefault="006543A4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sz w:val="20"/>
                <w:szCs w:val="20"/>
              </w:rPr>
              <w:t>Position Applied For: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vAlign w:val="center"/>
          </w:tcPr>
          <w:p w14:paraId="31F0B6EF" w14:textId="77777777" w:rsidR="006543A4" w:rsidRPr="00A552F1" w:rsidRDefault="006543A4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7AA6CE94" w14:textId="77777777" w:rsidR="006543A4" w:rsidRPr="00A552F1" w:rsidRDefault="006543A4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sz w:val="20"/>
                <w:szCs w:val="20"/>
              </w:rPr>
              <w:t>Date You Can Start: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vAlign w:val="center"/>
          </w:tcPr>
          <w:p w14:paraId="6C500936" w14:textId="77777777" w:rsidR="006543A4" w:rsidRPr="00A552F1" w:rsidRDefault="006543A4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7DF99C4" w14:textId="77777777" w:rsidR="006543A4" w:rsidRDefault="006543A4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1710"/>
        <w:gridCol w:w="450"/>
        <w:gridCol w:w="1620"/>
        <w:gridCol w:w="2970"/>
      </w:tblGrid>
      <w:tr w:rsidR="00144860" w:rsidRPr="00A552F1" w14:paraId="2DD75661" w14:textId="77777777" w:rsidTr="00144860">
        <w:trPr>
          <w:trHeight w:val="576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0065428" w14:textId="39984913" w:rsidR="00144860" w:rsidRPr="00A552F1" w:rsidRDefault="00144860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EMPLOYMENT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ELIGIBILITY</w:t>
            </w:r>
          </w:p>
        </w:tc>
      </w:tr>
      <w:tr w:rsidR="00144860" w:rsidRPr="00A552F1" w14:paraId="18028A76" w14:textId="77777777" w:rsidTr="00144860">
        <w:trPr>
          <w:trHeight w:val="432"/>
        </w:trPr>
        <w:tc>
          <w:tcPr>
            <w:tcW w:w="4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BC7312A" w14:textId="4E4FB586" w:rsidR="00144860" w:rsidRPr="00A552F1" w:rsidRDefault="00144860" w:rsidP="00144860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Are you legally eligible to work in the United States</w:t>
            </w:r>
            <w:r w:rsidRPr="00A552F1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03B6085B" w14:textId="77777777" w:rsidR="00144860" w:rsidRPr="00A552F1" w:rsidRDefault="00000000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630086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44860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4860" w:rsidRPr="00A552F1">
              <w:rPr>
                <w:rFonts w:ascii="Century Gothic" w:hAnsi="Century Gothic"/>
                <w:sz w:val="20"/>
                <w:szCs w:val="20"/>
              </w:rPr>
              <w:t xml:space="preserve"> Yes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796B3457" w14:textId="77777777" w:rsidR="00144860" w:rsidRPr="00A552F1" w:rsidRDefault="00000000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-1986986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44860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4860" w:rsidRPr="00A552F1"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 w:rsidR="00144860" w:rsidRPr="00A552F1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0C3F108" w14:textId="77777777" w:rsidR="00144860" w:rsidRPr="00A552F1" w:rsidRDefault="00144860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4860" w:rsidRPr="00A552F1" w14:paraId="7D840D5A" w14:textId="77777777" w:rsidTr="00144860">
        <w:trPr>
          <w:trHeight w:val="432"/>
        </w:trPr>
        <w:tc>
          <w:tcPr>
            <w:tcW w:w="575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486A071" w14:textId="3DEB98EB" w:rsidR="00144860" w:rsidRPr="00A552F1" w:rsidRDefault="00144860" w:rsidP="00144860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Have you ever worked for Racine Railroad Products before</w:t>
            </w:r>
            <w:r w:rsidRPr="00A552F1">
              <w:rPr>
                <w:rFonts w:ascii="Century Gothic" w:hAnsi="Century Gothic"/>
                <w:sz w:val="20"/>
                <w:szCs w:val="20"/>
              </w:rPr>
              <w:t>?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If yes, When? ______________________________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5E525" w14:textId="77777777" w:rsidR="00144860" w:rsidRPr="00A552F1" w:rsidRDefault="00000000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-1909295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44860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4860" w:rsidRPr="00A552F1">
              <w:rPr>
                <w:rFonts w:ascii="Century Gothic" w:hAnsi="Century Gothic"/>
                <w:sz w:val="20"/>
                <w:szCs w:val="20"/>
              </w:rPr>
              <w:t xml:space="preserve"> Yes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F48AF7" w14:textId="77777777" w:rsidR="00144860" w:rsidRPr="00A552F1" w:rsidRDefault="00000000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467397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44860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4860" w:rsidRPr="00A552F1"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 w:rsidR="00144860" w:rsidRPr="00A552F1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144860" w:rsidRPr="00A552F1" w14:paraId="40535292" w14:textId="77777777" w:rsidTr="00144860">
        <w:trPr>
          <w:trHeight w:val="432"/>
        </w:trPr>
        <w:tc>
          <w:tcPr>
            <w:tcW w:w="575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B165989" w14:textId="77777777" w:rsidR="00144860" w:rsidRDefault="00144860" w:rsidP="00144860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 you have any relatives that currently work here</w:t>
            </w:r>
            <w:r w:rsidRPr="00A552F1">
              <w:rPr>
                <w:rFonts w:ascii="Century Gothic" w:hAnsi="Century Gothic"/>
                <w:sz w:val="20"/>
                <w:szCs w:val="20"/>
              </w:rPr>
              <w:t>?</w:t>
            </w:r>
          </w:p>
          <w:p w14:paraId="4E013DEA" w14:textId="23E2BA73" w:rsidR="00144860" w:rsidRPr="00A552F1" w:rsidRDefault="00144860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If yes, please provide their name(s): ___________________________________________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11C8A" w14:textId="77777777" w:rsidR="00144860" w:rsidRPr="00A552F1" w:rsidRDefault="00000000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-1782481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44860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4860" w:rsidRPr="00A552F1">
              <w:rPr>
                <w:rFonts w:ascii="Century Gothic" w:hAnsi="Century Gothic"/>
                <w:sz w:val="20"/>
                <w:szCs w:val="20"/>
              </w:rPr>
              <w:t xml:space="preserve"> Yes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5A0AE81" w14:textId="77777777" w:rsidR="00144860" w:rsidRPr="00A552F1" w:rsidRDefault="00000000" w:rsidP="007A1DF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-16200656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44860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4860" w:rsidRPr="00A552F1"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 w:rsidR="00144860" w:rsidRPr="00A552F1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144860" w:rsidRPr="00A552F1" w14:paraId="5E312049" w14:textId="77777777" w:rsidTr="00144860">
        <w:trPr>
          <w:trHeight w:val="20"/>
        </w:trPr>
        <w:tc>
          <w:tcPr>
            <w:tcW w:w="10795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25A5B" w14:textId="77777777" w:rsidR="00144860" w:rsidRPr="00A552F1" w:rsidRDefault="00144860" w:rsidP="007A1DFD">
            <w:pPr>
              <w:spacing w:line="276" w:lineRule="auto"/>
              <w:rPr>
                <w:rFonts w:ascii="Century Gothic" w:hAnsi="Century Gothic"/>
                <w:sz w:val="12"/>
                <w:szCs w:val="12"/>
              </w:rPr>
            </w:pPr>
          </w:p>
        </w:tc>
      </w:tr>
    </w:tbl>
    <w:p w14:paraId="76EB3388" w14:textId="77777777" w:rsidR="00144860" w:rsidRDefault="00144860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46A5AE78" w14:textId="69F5D1E1" w:rsidR="00144860" w:rsidRPr="00144860" w:rsidRDefault="00144860" w:rsidP="00144860">
      <w:pPr>
        <w:spacing w:after="0" w:line="276" w:lineRule="auto"/>
        <w:jc w:val="center"/>
        <w:rPr>
          <w:rFonts w:ascii="Gill Sans MT" w:hAnsi="Gill Sans MT"/>
          <w:i/>
          <w:iCs/>
          <w:sz w:val="24"/>
          <w:szCs w:val="24"/>
        </w:rPr>
      </w:pPr>
      <w:r w:rsidRPr="00144860">
        <w:rPr>
          <w:rFonts w:ascii="Gill Sans MT" w:hAnsi="Gill Sans MT"/>
          <w:i/>
          <w:iCs/>
          <w:sz w:val="24"/>
          <w:szCs w:val="24"/>
        </w:rPr>
        <w:t xml:space="preserve">If </w:t>
      </w:r>
      <w:proofErr w:type="gramStart"/>
      <w:r w:rsidRPr="00144860">
        <w:rPr>
          <w:rFonts w:ascii="Gill Sans MT" w:hAnsi="Gill Sans MT"/>
          <w:i/>
          <w:iCs/>
          <w:sz w:val="24"/>
          <w:szCs w:val="24"/>
        </w:rPr>
        <w:t>resume</w:t>
      </w:r>
      <w:proofErr w:type="gramEnd"/>
      <w:r w:rsidRPr="00144860">
        <w:rPr>
          <w:rFonts w:ascii="Gill Sans MT" w:hAnsi="Gill Sans MT"/>
          <w:i/>
          <w:iCs/>
          <w:sz w:val="24"/>
          <w:szCs w:val="24"/>
        </w:rPr>
        <w:t xml:space="preserve"> is provided, there is no need to fill in the balance of the document.</w:t>
      </w:r>
    </w:p>
    <w:p w14:paraId="255EF33A" w14:textId="77777777" w:rsidR="00144860" w:rsidRPr="00A552F1" w:rsidRDefault="00144860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2544"/>
        <w:gridCol w:w="3211"/>
      </w:tblGrid>
      <w:tr w:rsidR="00ED17DF" w:rsidRPr="00A552F1" w14:paraId="1C2D9665" w14:textId="77777777" w:rsidTr="00D74BF3">
        <w:trPr>
          <w:trHeight w:val="576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81AEE1C" w14:textId="767A0CE0" w:rsidR="00ED17DF" w:rsidRPr="00A552F1" w:rsidRDefault="00ED17DF" w:rsidP="0059608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EDUCATION HISTORY</w:t>
            </w:r>
          </w:p>
        </w:tc>
      </w:tr>
      <w:tr w:rsidR="00ED17DF" w:rsidRPr="00A552F1" w14:paraId="48995A7D" w14:textId="77777777" w:rsidTr="00D74BF3">
        <w:trPr>
          <w:trHeight w:val="504"/>
        </w:trPr>
        <w:tc>
          <w:tcPr>
            <w:tcW w:w="1079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BEF5B96" w14:textId="77777777" w:rsidR="00ED17DF" w:rsidRPr="00A552F1" w:rsidRDefault="00032036" w:rsidP="0059608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HIGH SCHOOL</w:t>
            </w:r>
          </w:p>
        </w:tc>
      </w:tr>
      <w:tr w:rsidR="00ED17DF" w:rsidRPr="00A552F1" w14:paraId="1B82548E" w14:textId="77777777" w:rsidTr="00144860">
        <w:trPr>
          <w:trHeight w:val="432"/>
        </w:trPr>
        <w:tc>
          <w:tcPr>
            <w:tcW w:w="503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E3154D0" w14:textId="13EF1122" w:rsidR="00ED17DF" w:rsidRPr="00A552F1" w:rsidRDefault="00ED17DF" w:rsidP="0059608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Name &amp; </w:t>
            </w:r>
            <w:r w:rsidR="00144860">
              <w:rPr>
                <w:rFonts w:ascii="Century Gothic" w:hAnsi="Century Gothic"/>
                <w:b/>
                <w:bCs/>
                <w:sz w:val="20"/>
                <w:szCs w:val="20"/>
              </w:rPr>
              <w:t>City, State</w:t>
            </w:r>
          </w:p>
        </w:tc>
        <w:tc>
          <w:tcPr>
            <w:tcW w:w="254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58F7C85" w14:textId="6C9C4EFE" w:rsidR="00ED17DF" w:rsidRPr="00A552F1" w:rsidRDefault="00144860" w:rsidP="0059608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Degree/Certificate</w:t>
            </w:r>
          </w:p>
        </w:tc>
        <w:tc>
          <w:tcPr>
            <w:tcW w:w="321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CA89C55" w14:textId="7B885192" w:rsidR="00ED17DF" w:rsidRPr="00A552F1" w:rsidRDefault="00144860" w:rsidP="0059608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Did You Graduate? Y/N</w:t>
            </w:r>
          </w:p>
        </w:tc>
      </w:tr>
      <w:tr w:rsidR="00ED17DF" w:rsidRPr="00A552F1" w14:paraId="1E595905" w14:textId="77777777" w:rsidTr="00144860">
        <w:trPr>
          <w:trHeight w:val="432"/>
        </w:trPr>
        <w:tc>
          <w:tcPr>
            <w:tcW w:w="5035" w:type="dxa"/>
            <w:vAlign w:val="center"/>
          </w:tcPr>
          <w:p w14:paraId="71F27FCF" w14:textId="77777777" w:rsidR="00ED17DF" w:rsidRPr="00A552F1" w:rsidRDefault="00ED17DF" w:rsidP="0086625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7F1E1930" w14:textId="77777777" w:rsidR="00ED17DF" w:rsidRPr="00A552F1" w:rsidRDefault="00ED17DF" w:rsidP="0059608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40B94358" w14:textId="77777777" w:rsidR="00ED17DF" w:rsidRPr="00A552F1" w:rsidRDefault="00ED17DF" w:rsidP="0059608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B177EC4" w14:textId="77777777" w:rsidR="0002462A" w:rsidRPr="00A552F1" w:rsidRDefault="0002462A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2520"/>
        <w:gridCol w:w="3235"/>
      </w:tblGrid>
      <w:tr w:rsidR="00A320F5" w:rsidRPr="00A552F1" w14:paraId="21890A2C" w14:textId="77777777" w:rsidTr="00DF56A2">
        <w:trPr>
          <w:trHeight w:val="504"/>
        </w:trPr>
        <w:tc>
          <w:tcPr>
            <w:tcW w:w="107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F671B24" w14:textId="162AB3B8" w:rsidR="002A0AE5" w:rsidRPr="00A552F1" w:rsidRDefault="00032036" w:rsidP="002A0AE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COLLEGE</w:t>
            </w:r>
            <w:r w:rsidR="0014486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OR TRADE</w:t>
            </w:r>
          </w:p>
        </w:tc>
      </w:tr>
      <w:tr w:rsidR="00144860" w:rsidRPr="00A552F1" w14:paraId="1548281B" w14:textId="77777777" w:rsidTr="00144860">
        <w:trPr>
          <w:trHeight w:val="432"/>
        </w:trPr>
        <w:tc>
          <w:tcPr>
            <w:tcW w:w="503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580883" w14:textId="22050008" w:rsidR="00144860" w:rsidRPr="00A552F1" w:rsidRDefault="00144860" w:rsidP="0014486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Name &amp;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City, State</w:t>
            </w:r>
          </w:p>
        </w:tc>
        <w:tc>
          <w:tcPr>
            <w:tcW w:w="252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4B4ADA" w14:textId="438F6640" w:rsidR="00144860" w:rsidRPr="00A552F1" w:rsidRDefault="00144860" w:rsidP="0014486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Degree/Certificate</w:t>
            </w:r>
          </w:p>
        </w:tc>
        <w:tc>
          <w:tcPr>
            <w:tcW w:w="323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836F0D" w14:textId="4C137B6F" w:rsidR="00144860" w:rsidRPr="00A552F1" w:rsidRDefault="00144860" w:rsidP="0014486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Did You Graduate? Y/N</w:t>
            </w:r>
          </w:p>
        </w:tc>
      </w:tr>
      <w:tr w:rsidR="00A320F5" w:rsidRPr="00A552F1" w14:paraId="3288EB54" w14:textId="77777777" w:rsidTr="00144860">
        <w:trPr>
          <w:trHeight w:val="432"/>
        </w:trPr>
        <w:tc>
          <w:tcPr>
            <w:tcW w:w="5035" w:type="dxa"/>
            <w:vAlign w:val="center"/>
          </w:tcPr>
          <w:p w14:paraId="0C375A3F" w14:textId="77777777" w:rsidR="00A320F5" w:rsidRPr="00A552F1" w:rsidRDefault="00A320F5" w:rsidP="0086625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28DCC79" w14:textId="77777777" w:rsidR="00A320F5" w:rsidRPr="00A552F1" w:rsidRDefault="00A320F5" w:rsidP="0086625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14:paraId="54EA1087" w14:textId="77777777" w:rsidR="00A320F5" w:rsidRPr="00A552F1" w:rsidRDefault="00A320F5" w:rsidP="0086625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9F59FB4" w14:textId="77777777" w:rsidR="00144860" w:rsidRDefault="00144860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640C7AF0" w14:textId="77777777" w:rsidR="00AA3991" w:rsidRDefault="00AA3991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08200D84" w14:textId="77777777" w:rsidR="00AA3991" w:rsidRDefault="00AA3991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05FD90FD" w14:textId="77777777" w:rsidR="00AA3991" w:rsidRDefault="00AA3991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59CAC2C3" w14:textId="77777777" w:rsidR="00AA3991" w:rsidRDefault="00AA3991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288A753F" w14:textId="77777777" w:rsidR="00AA3991" w:rsidRDefault="00AA3991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156C1D40" w14:textId="77777777" w:rsidR="00AA3991" w:rsidRDefault="00AA3991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09AB7FAD" w14:textId="77777777" w:rsidR="00AA3991" w:rsidRDefault="00AA3991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26DE34C3" w14:textId="77777777" w:rsidR="00AA3991" w:rsidRDefault="00AA3991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190B2D" w:rsidRPr="00A552F1" w14:paraId="4642D3B7" w14:textId="77777777" w:rsidTr="007A1DFD">
        <w:trPr>
          <w:trHeight w:val="576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450AE7E" w14:textId="2A968A33" w:rsidR="00190B2D" w:rsidRPr="00A552F1" w:rsidRDefault="00190B2D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lastRenderedPageBreak/>
              <w:t>SKILLS &amp; QUALIFITICATIONS</w:t>
            </w:r>
          </w:p>
        </w:tc>
      </w:tr>
      <w:tr w:rsidR="00190B2D" w:rsidRPr="00A552F1" w14:paraId="62291FC4" w14:textId="77777777" w:rsidTr="00190B2D">
        <w:trPr>
          <w:trHeight w:val="504"/>
        </w:trPr>
        <w:tc>
          <w:tcPr>
            <w:tcW w:w="1079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CC0F950" w14:textId="23071934" w:rsidR="00190B2D" w:rsidRPr="00A552F1" w:rsidRDefault="00190B2D" w:rsidP="00190B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List any relevant skills, certifications, and/or </w:t>
            </w:r>
            <w:proofErr w:type="gram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training:_</w:t>
            </w:r>
            <w:proofErr w:type="gram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______________________________________________________</w:t>
            </w:r>
          </w:p>
        </w:tc>
      </w:tr>
      <w:tr w:rsidR="00190B2D" w:rsidRPr="00A552F1" w14:paraId="39E5B2F3" w14:textId="77777777" w:rsidTr="00223194">
        <w:trPr>
          <w:trHeight w:val="432"/>
        </w:trPr>
        <w:tc>
          <w:tcPr>
            <w:tcW w:w="1079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118A7AF" w14:textId="22E77C51" w:rsidR="00190B2D" w:rsidRPr="00A552F1" w:rsidRDefault="00190B2D" w:rsidP="007A1DF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_________________________________________________________________________________________________________</w:t>
            </w:r>
          </w:p>
        </w:tc>
      </w:tr>
    </w:tbl>
    <w:p w14:paraId="3DA2FE0B" w14:textId="77777777" w:rsidR="00144860" w:rsidRPr="00A552F1" w:rsidRDefault="00144860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19707880" w14:textId="77777777" w:rsidR="001C1381" w:rsidRPr="00A552F1" w:rsidRDefault="001C1381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1890"/>
        <w:gridCol w:w="1800"/>
        <w:gridCol w:w="2245"/>
      </w:tblGrid>
      <w:tr w:rsidR="001C1381" w:rsidRPr="00A552F1" w14:paraId="3D3B24A9" w14:textId="77777777" w:rsidTr="00A63659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CB885E" w14:textId="7CAFE8AE" w:rsidR="001C1381" w:rsidRPr="00A552F1" w:rsidRDefault="00D64A00" w:rsidP="00612598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4"/>
                <w:szCs w:val="24"/>
              </w:rPr>
              <w:t>WORK EXPERIENCE</w:t>
            </w:r>
            <w:r w:rsidR="00190B2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(START WITH MOST RECENT)</w:t>
            </w:r>
          </w:p>
        </w:tc>
      </w:tr>
      <w:tr w:rsidR="001C1381" w:rsidRPr="00A552F1" w14:paraId="733F2F76" w14:textId="77777777" w:rsidTr="00144860">
        <w:trPr>
          <w:trHeight w:val="504"/>
        </w:trPr>
        <w:tc>
          <w:tcPr>
            <w:tcW w:w="48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A4F2C" w14:textId="1AB25B0F" w:rsidR="001C1381" w:rsidRPr="00A552F1" w:rsidRDefault="00144860" w:rsidP="0032441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COMPANY,</w:t>
            </w:r>
            <w:r w:rsidR="00DF56A2"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ADDRESS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, &amp; PHONE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C146A" w14:textId="77777777" w:rsidR="001C1381" w:rsidRPr="00A552F1" w:rsidRDefault="00DF56A2" w:rsidP="0032441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DATES EMPLOYED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800A5" w14:textId="77777777" w:rsidR="001C1381" w:rsidRPr="00A552F1" w:rsidRDefault="00DF56A2" w:rsidP="0032441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DA77C" w14:textId="2F5AE218" w:rsidR="001C1381" w:rsidRPr="00A552F1" w:rsidRDefault="00144860" w:rsidP="0032441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MAY WE CONTACT THIS EMPLOYER? Y/N</w:t>
            </w:r>
          </w:p>
        </w:tc>
      </w:tr>
      <w:tr w:rsidR="00144860" w:rsidRPr="00A552F1" w14:paraId="1E0C0CCA" w14:textId="77777777" w:rsidTr="00144860">
        <w:trPr>
          <w:trHeight w:val="874"/>
        </w:trPr>
        <w:tc>
          <w:tcPr>
            <w:tcW w:w="4855" w:type="dxa"/>
            <w:vAlign w:val="center"/>
          </w:tcPr>
          <w:p w14:paraId="5A0CC5F7" w14:textId="77777777" w:rsidR="00144860" w:rsidRPr="00A552F1" w:rsidRDefault="0014486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7137790" w14:textId="77777777" w:rsidR="00144860" w:rsidRPr="00A552F1" w:rsidRDefault="0014486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0DE9932" w14:textId="77777777" w:rsidR="00144860" w:rsidRPr="00A552F1" w:rsidRDefault="00144860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76A7CA62" w14:textId="77777777" w:rsidR="00144860" w:rsidRPr="00A552F1" w:rsidRDefault="0014486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44860" w:rsidRPr="00A552F1" w14:paraId="5091E108" w14:textId="77777777" w:rsidTr="00144860">
        <w:trPr>
          <w:trHeight w:val="874"/>
        </w:trPr>
        <w:tc>
          <w:tcPr>
            <w:tcW w:w="4855" w:type="dxa"/>
            <w:vAlign w:val="center"/>
          </w:tcPr>
          <w:p w14:paraId="0F41793A" w14:textId="77777777" w:rsidR="00144860" w:rsidRPr="00A552F1" w:rsidRDefault="0014486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DD46190" w14:textId="77777777" w:rsidR="00144860" w:rsidRPr="00A552F1" w:rsidRDefault="0014486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7AFB3B2" w14:textId="77777777" w:rsidR="00144860" w:rsidRPr="00A552F1" w:rsidRDefault="00144860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6A8D7A18" w14:textId="77777777" w:rsidR="00144860" w:rsidRPr="00A552F1" w:rsidRDefault="0014486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5B0A3273" w14:textId="77777777" w:rsidR="001C1381" w:rsidRPr="00A552F1" w:rsidRDefault="001C1381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4140"/>
        <w:gridCol w:w="2700"/>
      </w:tblGrid>
      <w:tr w:rsidR="00852826" w:rsidRPr="00A552F1" w14:paraId="3E012C37" w14:textId="77777777" w:rsidTr="00144860">
        <w:trPr>
          <w:trHeight w:val="576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313E4C48" w14:textId="63EB42F3" w:rsidR="00852826" w:rsidRPr="00A552F1" w:rsidRDefault="00852826" w:rsidP="00731B8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4"/>
                <w:szCs w:val="24"/>
              </w:rPr>
              <w:t>REFERENCES</w:t>
            </w:r>
            <w:r w:rsidR="0014486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(PROFESSIONAL PREFERRED)</w:t>
            </w:r>
          </w:p>
        </w:tc>
      </w:tr>
      <w:tr w:rsidR="00144860" w:rsidRPr="00A552F1" w14:paraId="446078C7" w14:textId="77777777" w:rsidTr="00144860">
        <w:trPr>
          <w:trHeight w:val="504"/>
        </w:trPr>
        <w:tc>
          <w:tcPr>
            <w:tcW w:w="39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A0D73" w14:textId="1EAF264B" w:rsidR="00144860" w:rsidRPr="00A552F1" w:rsidRDefault="00144860" w:rsidP="0032441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2DBF3" w14:textId="5923AD91" w:rsidR="00144860" w:rsidRPr="00A552F1" w:rsidRDefault="00144860" w:rsidP="0032441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B0D77" w14:textId="5E0F55C7" w:rsidR="00144860" w:rsidRPr="00A552F1" w:rsidRDefault="00144860" w:rsidP="0032441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RELATIONSHIP</w:t>
            </w:r>
          </w:p>
        </w:tc>
      </w:tr>
      <w:tr w:rsidR="00144860" w:rsidRPr="00A552F1" w14:paraId="5659CDF4" w14:textId="77777777" w:rsidTr="00144860">
        <w:trPr>
          <w:trHeight w:val="432"/>
        </w:trPr>
        <w:tc>
          <w:tcPr>
            <w:tcW w:w="3955" w:type="dxa"/>
            <w:vAlign w:val="center"/>
          </w:tcPr>
          <w:p w14:paraId="44064F5F" w14:textId="77777777" w:rsidR="00144860" w:rsidRPr="00A552F1" w:rsidRDefault="00144860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411FCAA0" w14:textId="77777777" w:rsidR="00144860" w:rsidRPr="00A552F1" w:rsidRDefault="00144860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E441EAE" w14:textId="77777777" w:rsidR="00144860" w:rsidRPr="00A552F1" w:rsidRDefault="00144860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4860" w:rsidRPr="00A552F1" w14:paraId="4A2E1E67" w14:textId="77777777" w:rsidTr="00144860">
        <w:trPr>
          <w:trHeight w:val="432"/>
        </w:trPr>
        <w:tc>
          <w:tcPr>
            <w:tcW w:w="3955" w:type="dxa"/>
            <w:vAlign w:val="center"/>
          </w:tcPr>
          <w:p w14:paraId="4E3EF430" w14:textId="77777777" w:rsidR="00144860" w:rsidRPr="00A552F1" w:rsidRDefault="00144860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602ABA84" w14:textId="77777777" w:rsidR="00144860" w:rsidRPr="00A552F1" w:rsidRDefault="00144860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0FAA239" w14:textId="77777777" w:rsidR="00144860" w:rsidRPr="00A552F1" w:rsidRDefault="00144860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4860" w:rsidRPr="00A552F1" w14:paraId="3BE48DC1" w14:textId="77777777" w:rsidTr="00144860">
        <w:trPr>
          <w:trHeight w:val="432"/>
        </w:trPr>
        <w:tc>
          <w:tcPr>
            <w:tcW w:w="3955" w:type="dxa"/>
            <w:vAlign w:val="center"/>
          </w:tcPr>
          <w:p w14:paraId="66512A03" w14:textId="77777777" w:rsidR="00144860" w:rsidRPr="00A552F1" w:rsidRDefault="00144860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52C591B3" w14:textId="77777777" w:rsidR="00144860" w:rsidRPr="00A552F1" w:rsidRDefault="00144860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736C9B2" w14:textId="77777777" w:rsidR="00144860" w:rsidRPr="00A552F1" w:rsidRDefault="00144860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5267B8C" w14:textId="77777777" w:rsidR="00931C2C" w:rsidRPr="00A552F1" w:rsidRDefault="00931C2C" w:rsidP="00324418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505E8040" w14:textId="693ACFE3" w:rsidR="00931C2C" w:rsidRPr="00144860" w:rsidRDefault="00144860" w:rsidP="00144860">
      <w:pPr>
        <w:spacing w:after="0" w:line="276" w:lineRule="auto"/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Please email application to hr@racinerailroad.com</w:t>
      </w:r>
    </w:p>
    <w:sectPr w:rsidR="00931C2C" w:rsidRPr="00144860" w:rsidSect="0024004E">
      <w:head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41152" w14:textId="77777777" w:rsidR="00C56A04" w:rsidRDefault="00C56A04" w:rsidP="008A6649">
      <w:pPr>
        <w:spacing w:after="0" w:line="240" w:lineRule="auto"/>
      </w:pPr>
      <w:r>
        <w:separator/>
      </w:r>
    </w:p>
  </w:endnote>
  <w:endnote w:type="continuationSeparator" w:id="0">
    <w:p w14:paraId="770E989C" w14:textId="77777777" w:rsidR="00C56A04" w:rsidRDefault="00C56A04" w:rsidP="008A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9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93EA9" w14:textId="77777777" w:rsidR="00C56A04" w:rsidRDefault="00C56A04" w:rsidP="008A6649">
      <w:pPr>
        <w:spacing w:after="0" w:line="240" w:lineRule="auto"/>
      </w:pPr>
      <w:r>
        <w:separator/>
      </w:r>
    </w:p>
  </w:footnote>
  <w:footnote w:type="continuationSeparator" w:id="0">
    <w:p w14:paraId="3E93CA1C" w14:textId="77777777" w:rsidR="00C56A04" w:rsidRDefault="00C56A04" w:rsidP="008A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D2856" w14:textId="1EE7A5E9" w:rsidR="008A6649" w:rsidRPr="0030044D" w:rsidRDefault="0030044D" w:rsidP="008A6649">
    <w:pPr>
      <w:pStyle w:val="Header"/>
      <w:jc w:val="center"/>
      <w:rPr>
        <w:rFonts w:ascii="Century Gothic" w:hAnsi="Century Gothic"/>
        <w:b/>
        <w:bCs/>
        <w:sz w:val="32"/>
        <w:szCs w:val="32"/>
        <w:u w:val="single"/>
      </w:rPr>
    </w:pPr>
    <w:r>
      <w:rPr>
        <w:rFonts w:ascii="Century Gothic" w:hAnsi="Century Gothic"/>
        <w:b/>
        <w:bCs/>
        <w:noProof/>
        <w:sz w:val="32"/>
        <w:szCs w:val="32"/>
        <w:u w:val="single"/>
      </w:rPr>
      <w:drawing>
        <wp:inline distT="0" distB="0" distL="0" distR="0" wp14:anchorId="37D491AB" wp14:editId="28E4C0C3">
          <wp:extent cx="3022600" cy="600042"/>
          <wp:effectExtent l="0" t="0" r="6350" b="0"/>
          <wp:docPr id="1380649739" name="Picture 2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649739" name="Picture 2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912" cy="606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BD58B" w14:textId="6607A214" w:rsidR="00144860" w:rsidRDefault="0030044D" w:rsidP="0030044D">
    <w:pPr>
      <w:pStyle w:val="Header"/>
      <w:jc w:val="center"/>
      <w:rPr>
        <w:rFonts w:ascii="Century Gothic" w:hAnsi="Century Gothic"/>
        <w:noProof/>
        <w:sz w:val="20"/>
        <w:szCs w:val="20"/>
      </w:rPr>
    </w:pPr>
    <w:r w:rsidRPr="0030044D">
      <w:rPr>
        <w:rFonts w:ascii="Century Gothic" w:hAnsi="Century Gothic"/>
        <w:noProof/>
        <w:sz w:val="20"/>
        <w:szCs w:val="20"/>
      </w:rPr>
      <w:t>7555 S. 10th St. Oak Creek, WI 53154</w:t>
    </w:r>
  </w:p>
  <w:p w14:paraId="30F95CCB" w14:textId="77777777" w:rsidR="0030044D" w:rsidRPr="008A6649" w:rsidRDefault="0030044D" w:rsidP="0030044D">
    <w:pPr>
      <w:pStyle w:val="Header"/>
      <w:jc w:val="center"/>
      <w:rPr>
        <w:rFonts w:ascii="Century Gothic" w:hAnsi="Century Gothic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91C71"/>
    <w:multiLevelType w:val="hybridMultilevel"/>
    <w:tmpl w:val="48CA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47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60"/>
    <w:rsid w:val="00000E7F"/>
    <w:rsid w:val="00012AF9"/>
    <w:rsid w:val="0002462A"/>
    <w:rsid w:val="00024922"/>
    <w:rsid w:val="00027D48"/>
    <w:rsid w:val="00032036"/>
    <w:rsid w:val="00036547"/>
    <w:rsid w:val="000C393A"/>
    <w:rsid w:val="000C7CB7"/>
    <w:rsid w:val="000F5C90"/>
    <w:rsid w:val="0012005D"/>
    <w:rsid w:val="00121CA0"/>
    <w:rsid w:val="00122E58"/>
    <w:rsid w:val="001238FB"/>
    <w:rsid w:val="00141C31"/>
    <w:rsid w:val="00144860"/>
    <w:rsid w:val="00190B2D"/>
    <w:rsid w:val="00193778"/>
    <w:rsid w:val="00195D3D"/>
    <w:rsid w:val="001C1381"/>
    <w:rsid w:val="001F56A2"/>
    <w:rsid w:val="001F587C"/>
    <w:rsid w:val="0020205D"/>
    <w:rsid w:val="00206CDB"/>
    <w:rsid w:val="00216878"/>
    <w:rsid w:val="00225D16"/>
    <w:rsid w:val="0024004E"/>
    <w:rsid w:val="00285BD0"/>
    <w:rsid w:val="002A0AE5"/>
    <w:rsid w:val="002A523E"/>
    <w:rsid w:val="002B2085"/>
    <w:rsid w:val="002C3EF3"/>
    <w:rsid w:val="002D481B"/>
    <w:rsid w:val="002D64C2"/>
    <w:rsid w:val="0030044D"/>
    <w:rsid w:val="00324418"/>
    <w:rsid w:val="00342728"/>
    <w:rsid w:val="00387179"/>
    <w:rsid w:val="0039507F"/>
    <w:rsid w:val="003B1D0E"/>
    <w:rsid w:val="003C4D7E"/>
    <w:rsid w:val="003D2FA5"/>
    <w:rsid w:val="003E1917"/>
    <w:rsid w:val="003F02C2"/>
    <w:rsid w:val="003F7FF8"/>
    <w:rsid w:val="00416760"/>
    <w:rsid w:val="00432200"/>
    <w:rsid w:val="00443234"/>
    <w:rsid w:val="00452D49"/>
    <w:rsid w:val="00457412"/>
    <w:rsid w:val="00475BAE"/>
    <w:rsid w:val="00476364"/>
    <w:rsid w:val="00480A8C"/>
    <w:rsid w:val="0048239D"/>
    <w:rsid w:val="00486705"/>
    <w:rsid w:val="004962EC"/>
    <w:rsid w:val="004A2F6F"/>
    <w:rsid w:val="004A3D0F"/>
    <w:rsid w:val="004A575B"/>
    <w:rsid w:val="004F0F8C"/>
    <w:rsid w:val="00537C8F"/>
    <w:rsid w:val="00540FF4"/>
    <w:rsid w:val="0054113B"/>
    <w:rsid w:val="0056337F"/>
    <w:rsid w:val="005860DD"/>
    <w:rsid w:val="00590526"/>
    <w:rsid w:val="00592B93"/>
    <w:rsid w:val="0059608F"/>
    <w:rsid w:val="005D6072"/>
    <w:rsid w:val="005D79A1"/>
    <w:rsid w:val="005E3135"/>
    <w:rsid w:val="005E3B51"/>
    <w:rsid w:val="005E70BF"/>
    <w:rsid w:val="005F7744"/>
    <w:rsid w:val="00612598"/>
    <w:rsid w:val="00633892"/>
    <w:rsid w:val="006520B5"/>
    <w:rsid w:val="00653595"/>
    <w:rsid w:val="006543A4"/>
    <w:rsid w:val="0069554A"/>
    <w:rsid w:val="006D2557"/>
    <w:rsid w:val="006D6B27"/>
    <w:rsid w:val="006E34E1"/>
    <w:rsid w:val="006E66F4"/>
    <w:rsid w:val="007136AC"/>
    <w:rsid w:val="00731B8B"/>
    <w:rsid w:val="0073582B"/>
    <w:rsid w:val="00750805"/>
    <w:rsid w:val="007965AF"/>
    <w:rsid w:val="007A70DA"/>
    <w:rsid w:val="007B41F6"/>
    <w:rsid w:val="007B4266"/>
    <w:rsid w:val="007C700D"/>
    <w:rsid w:val="0081236B"/>
    <w:rsid w:val="008157A2"/>
    <w:rsid w:val="008302A5"/>
    <w:rsid w:val="00837D88"/>
    <w:rsid w:val="00852826"/>
    <w:rsid w:val="00854FB7"/>
    <w:rsid w:val="00866259"/>
    <w:rsid w:val="008730A0"/>
    <w:rsid w:val="00885B67"/>
    <w:rsid w:val="00890180"/>
    <w:rsid w:val="008A30CA"/>
    <w:rsid w:val="008A6649"/>
    <w:rsid w:val="008C4B84"/>
    <w:rsid w:val="008D0267"/>
    <w:rsid w:val="008F20C1"/>
    <w:rsid w:val="00922EF0"/>
    <w:rsid w:val="009302F9"/>
    <w:rsid w:val="00931C2C"/>
    <w:rsid w:val="00943DCC"/>
    <w:rsid w:val="00946525"/>
    <w:rsid w:val="00953891"/>
    <w:rsid w:val="009705C3"/>
    <w:rsid w:val="00997C27"/>
    <w:rsid w:val="009A5434"/>
    <w:rsid w:val="009B50A0"/>
    <w:rsid w:val="009E6C17"/>
    <w:rsid w:val="009F1E52"/>
    <w:rsid w:val="00A11F71"/>
    <w:rsid w:val="00A273F5"/>
    <w:rsid w:val="00A320F5"/>
    <w:rsid w:val="00A552F1"/>
    <w:rsid w:val="00A574F9"/>
    <w:rsid w:val="00A63659"/>
    <w:rsid w:val="00A815A6"/>
    <w:rsid w:val="00AA3991"/>
    <w:rsid w:val="00AC339C"/>
    <w:rsid w:val="00AD64BD"/>
    <w:rsid w:val="00AE2A0D"/>
    <w:rsid w:val="00B12563"/>
    <w:rsid w:val="00B13CEC"/>
    <w:rsid w:val="00B361E2"/>
    <w:rsid w:val="00B36793"/>
    <w:rsid w:val="00B474D8"/>
    <w:rsid w:val="00B60D06"/>
    <w:rsid w:val="00B9595D"/>
    <w:rsid w:val="00BA5918"/>
    <w:rsid w:val="00BA6EED"/>
    <w:rsid w:val="00BB2D4F"/>
    <w:rsid w:val="00BB38B4"/>
    <w:rsid w:val="00BC48FD"/>
    <w:rsid w:val="00BD4F7C"/>
    <w:rsid w:val="00BE0F34"/>
    <w:rsid w:val="00BE5785"/>
    <w:rsid w:val="00C04A05"/>
    <w:rsid w:val="00C33D87"/>
    <w:rsid w:val="00C431C0"/>
    <w:rsid w:val="00C56A04"/>
    <w:rsid w:val="00CB7308"/>
    <w:rsid w:val="00CB7754"/>
    <w:rsid w:val="00CC1D20"/>
    <w:rsid w:val="00CE7CD5"/>
    <w:rsid w:val="00D040D8"/>
    <w:rsid w:val="00D23F84"/>
    <w:rsid w:val="00D46132"/>
    <w:rsid w:val="00D64A00"/>
    <w:rsid w:val="00D73A49"/>
    <w:rsid w:val="00D74BF3"/>
    <w:rsid w:val="00DC477B"/>
    <w:rsid w:val="00DD322D"/>
    <w:rsid w:val="00DF56A2"/>
    <w:rsid w:val="00E11D4C"/>
    <w:rsid w:val="00E23C89"/>
    <w:rsid w:val="00E34D4D"/>
    <w:rsid w:val="00E60383"/>
    <w:rsid w:val="00E616F8"/>
    <w:rsid w:val="00E743AC"/>
    <w:rsid w:val="00EA68DF"/>
    <w:rsid w:val="00EB796E"/>
    <w:rsid w:val="00EC050A"/>
    <w:rsid w:val="00ED17DF"/>
    <w:rsid w:val="00EE4256"/>
    <w:rsid w:val="00EF5BA1"/>
    <w:rsid w:val="00F02160"/>
    <w:rsid w:val="00F10360"/>
    <w:rsid w:val="00F17D4B"/>
    <w:rsid w:val="00F205DC"/>
    <w:rsid w:val="00F239AC"/>
    <w:rsid w:val="00F471D2"/>
    <w:rsid w:val="00F7638D"/>
    <w:rsid w:val="00F80ABD"/>
    <w:rsid w:val="00FA739F"/>
    <w:rsid w:val="00FE1889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68A68"/>
  <w15:docId w15:val="{F369DE60-B01B-40DE-90FD-EE716213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649"/>
  </w:style>
  <w:style w:type="paragraph" w:styleId="Footer">
    <w:name w:val="footer"/>
    <w:basedOn w:val="Normal"/>
    <w:link w:val="FooterChar"/>
    <w:unhideWhenUsed/>
    <w:rsid w:val="008A6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A6649"/>
  </w:style>
  <w:style w:type="table" w:styleId="TableGrid">
    <w:name w:val="Table Grid"/>
    <w:basedOn w:val="TableNormal"/>
    <w:uiPriority w:val="39"/>
    <w:rsid w:val="008A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8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2826"/>
    <w:rPr>
      <w:color w:val="666666"/>
    </w:rPr>
  </w:style>
  <w:style w:type="character" w:styleId="Hyperlink">
    <w:name w:val="Hyperlink"/>
    <w:basedOn w:val="DefaultParagraphFont"/>
    <w:uiPriority w:val="99"/>
    <w:semiHidden/>
    <w:unhideWhenUsed/>
    <w:rsid w:val="007965AF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EA68D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8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2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2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asso\Downloads\Employment%20Application%20Form-04-867960j38_17147634103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EE42F-303A-49DB-8830-B2009675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Form-04-867960j38_1714763410389</Template>
  <TotalTime>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Manager>Alesha Nasir</Manager>
  <Company>WordLayouts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subject>Employment Application Form</dc:subject>
  <dc:creator>Mariah Casso</dc:creator>
  <cp:keywords/>
  <dc:description>©WordLayouts.com</dc:description>
  <cp:lastModifiedBy>Mariah Casso</cp:lastModifiedBy>
  <cp:revision>5</cp:revision>
  <dcterms:created xsi:type="dcterms:W3CDTF">2025-04-25T18:20:00Z</dcterms:created>
  <dcterms:modified xsi:type="dcterms:W3CDTF">2025-04-25T18:26:00Z</dcterms:modified>
</cp:coreProperties>
</file>